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17DC" w14:textId="77777777" w:rsidR="00BA78B0" w:rsidRPr="00BA78B0" w:rsidRDefault="00C95A68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BA78B0">
        <w:rPr>
          <w:rFonts w:eastAsia="Times New Roman" w:cs="Courier New"/>
          <w:bCs/>
          <w:color w:val="000000"/>
          <w:spacing w:val="-1"/>
          <w:sz w:val="22"/>
        </w:rPr>
        <w:t>G03.</w:t>
      </w:r>
      <w:r w:rsidRPr="00BA78B0"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6F398E" w:rsidRPr="00BA78B0">
        <w:rPr>
          <w:rFonts w:eastAsia="Times New Roman" w:cs="Courier New"/>
          <w:b/>
          <w:color w:val="000000"/>
          <w:spacing w:val="-1"/>
          <w:sz w:val="22"/>
        </w:rPr>
        <w:t>Glorious Ruins</w:t>
      </w:r>
    </w:p>
    <w:p w14:paraId="1C8BDB2E" w14:textId="77777777" w:rsidR="00BA78B0" w:rsidRPr="00BA78B0" w:rsidRDefault="00BA78B0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28BA1F3" w14:textId="77777777" w:rsidR="00BA78B0" w:rsidRPr="00BA78B0" w:rsidRDefault="00BA78B0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[</w:t>
      </w:r>
      <w:r w:rsidR="006F398E" w:rsidRPr="00BA78B0">
        <w:rPr>
          <w:rFonts w:eastAsia="Times New Roman" w:cs="Courier New"/>
          <w:color w:val="000000"/>
          <w:spacing w:val="-1"/>
          <w:sz w:val="22"/>
        </w:rPr>
        <w:t>Verse 1</w:t>
      </w:r>
      <w:r w:rsidRPr="00BA78B0">
        <w:rPr>
          <w:rFonts w:eastAsia="Times New Roman" w:cs="Courier New"/>
          <w:color w:val="000000"/>
          <w:spacing w:val="-1"/>
          <w:sz w:val="22"/>
        </w:rPr>
        <w:t>]</w:t>
      </w:r>
    </w:p>
    <w:p w14:paraId="16F48055" w14:textId="384E6529" w:rsidR="00BA78B0" w:rsidRPr="00BA78B0" w:rsidRDefault="00BA78B0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242A6CD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When the mountains fall</w:t>
      </w:r>
    </w:p>
    <w:p w14:paraId="04CC0223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And the tempest roars</w:t>
      </w:r>
    </w:p>
    <w:p w14:paraId="7AC21EBF" w14:textId="1FDB755F" w:rsid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You are with me</w:t>
      </w:r>
    </w:p>
    <w:p w14:paraId="41328EF6" w14:textId="77777777" w:rsidR="00BA78B0" w:rsidRPr="00BA78B0" w:rsidRDefault="00BA78B0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7FC2B2D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When creation falls</w:t>
      </w:r>
    </w:p>
    <w:p w14:paraId="0FBB5B66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Still my soul will soar</w:t>
      </w:r>
    </w:p>
    <w:p w14:paraId="74983F86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On your mercy</w:t>
      </w:r>
    </w:p>
    <w:p w14:paraId="7DBC088B" w14:textId="77777777" w:rsidR="00BA78B0" w:rsidRPr="00BA78B0" w:rsidRDefault="00BA78B0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CE7379A" w14:textId="77777777" w:rsidR="00BA78B0" w:rsidRPr="00BA78B0" w:rsidRDefault="00BA78B0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[</w:t>
      </w:r>
      <w:r w:rsidR="006F398E" w:rsidRPr="00BA78B0">
        <w:rPr>
          <w:rFonts w:eastAsia="Times New Roman" w:cs="Courier New"/>
          <w:color w:val="000000"/>
          <w:spacing w:val="-1"/>
          <w:sz w:val="22"/>
        </w:rPr>
        <w:t>Pre-Chorus</w:t>
      </w:r>
      <w:r w:rsidRPr="00BA78B0">
        <w:rPr>
          <w:rFonts w:eastAsia="Times New Roman" w:cs="Courier New"/>
          <w:color w:val="000000"/>
          <w:spacing w:val="-1"/>
          <w:sz w:val="22"/>
        </w:rPr>
        <w:t>]</w:t>
      </w:r>
    </w:p>
    <w:p w14:paraId="14D6C97B" w14:textId="31D0A8C4" w:rsidR="00BA78B0" w:rsidRPr="00BA78B0" w:rsidRDefault="00BA78B0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BAAB3BA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I</w:t>
      </w:r>
      <w:r w:rsidR="004110CE" w:rsidRPr="00BA78B0">
        <w:rPr>
          <w:rFonts w:eastAsia="Times New Roman" w:cs="Courier New"/>
          <w:color w:val="000000"/>
          <w:spacing w:val="-1"/>
          <w:sz w:val="22"/>
        </w:rPr>
        <w:t>’ll</w:t>
      </w:r>
      <w:r w:rsidRPr="00BA78B0">
        <w:rPr>
          <w:rFonts w:eastAsia="Times New Roman" w:cs="Courier New"/>
          <w:color w:val="000000"/>
          <w:spacing w:val="-1"/>
          <w:sz w:val="22"/>
        </w:rPr>
        <w:t xml:space="preserve"> walk through the </w:t>
      </w:r>
      <w:proofErr w:type="gramStart"/>
      <w:r w:rsidRPr="00BA78B0">
        <w:rPr>
          <w:rFonts w:eastAsia="Times New Roman" w:cs="Courier New"/>
          <w:color w:val="000000"/>
          <w:spacing w:val="-1"/>
          <w:sz w:val="22"/>
        </w:rPr>
        <w:t>fire</w:t>
      </w:r>
      <w:proofErr w:type="gramEnd"/>
    </w:p>
    <w:p w14:paraId="33628D19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With my head lifted high</w:t>
      </w:r>
    </w:p>
    <w:p w14:paraId="332A48F4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 xml:space="preserve">And my spirit </w:t>
      </w:r>
      <w:r w:rsidR="006566F8" w:rsidRPr="00BA78B0">
        <w:rPr>
          <w:rFonts w:eastAsia="Times New Roman" w:cs="Courier New"/>
          <w:color w:val="000000"/>
          <w:spacing w:val="-1"/>
          <w:sz w:val="22"/>
        </w:rPr>
        <w:t>revived</w:t>
      </w:r>
    </w:p>
    <w:p w14:paraId="69C2518A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in your story</w:t>
      </w:r>
    </w:p>
    <w:p w14:paraId="61E2226F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I'll look to the cross</w:t>
      </w:r>
    </w:p>
    <w:p w14:paraId="02CC046E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As my failure is lost</w:t>
      </w:r>
    </w:p>
    <w:p w14:paraId="4FB0A805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In the light of your glorious grace</w:t>
      </w:r>
    </w:p>
    <w:p w14:paraId="59041334" w14:textId="77777777" w:rsidR="00B84B31" w:rsidRDefault="00B84B31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DC1BEDB" w14:textId="6A51A3C1" w:rsidR="00BA78B0" w:rsidRPr="00BA78B0" w:rsidRDefault="00BA78B0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[</w:t>
      </w:r>
      <w:r w:rsidR="006F398E" w:rsidRPr="00BA78B0">
        <w:rPr>
          <w:rFonts w:eastAsia="Times New Roman" w:cs="Courier New"/>
          <w:color w:val="000000"/>
          <w:spacing w:val="-1"/>
          <w:sz w:val="22"/>
        </w:rPr>
        <w:t>Chorus</w:t>
      </w:r>
      <w:r w:rsidRPr="00BA78B0">
        <w:rPr>
          <w:rFonts w:eastAsia="Times New Roman" w:cs="Courier New"/>
          <w:color w:val="000000"/>
          <w:spacing w:val="-1"/>
          <w:sz w:val="22"/>
        </w:rPr>
        <w:t>]</w:t>
      </w:r>
    </w:p>
    <w:p w14:paraId="6956BDE8" w14:textId="215C51FB" w:rsidR="00BA78B0" w:rsidRPr="00BA78B0" w:rsidRDefault="00BA78B0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FAE93D6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Let the ruins come to life</w:t>
      </w:r>
    </w:p>
    <w:p w14:paraId="4689FD4F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In the beauty of your name</w:t>
      </w:r>
    </w:p>
    <w:p w14:paraId="2037ED61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Rising up from the ashes</w:t>
      </w:r>
    </w:p>
    <w:p w14:paraId="6A2184C5" w14:textId="4A37BAE3" w:rsid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God forever you reign</w:t>
      </w:r>
    </w:p>
    <w:p w14:paraId="57096E5B" w14:textId="77777777" w:rsidR="00BA78B0" w:rsidRPr="00BA78B0" w:rsidRDefault="00BA78B0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2CCC98A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 xml:space="preserve">And my soul will find </w:t>
      </w:r>
      <w:proofErr w:type="gramStart"/>
      <w:r w:rsidRPr="00BA78B0">
        <w:rPr>
          <w:rFonts w:eastAsia="Times New Roman" w:cs="Courier New"/>
          <w:color w:val="000000"/>
          <w:spacing w:val="-1"/>
          <w:sz w:val="22"/>
        </w:rPr>
        <w:t>refuge</w:t>
      </w:r>
      <w:proofErr w:type="gramEnd"/>
    </w:p>
    <w:p w14:paraId="1A0F0457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In the shadow of your wings</w:t>
      </w:r>
    </w:p>
    <w:p w14:paraId="4E0A7ABB" w14:textId="77777777" w:rsidR="00BA78B0" w:rsidRPr="00BA78B0" w:rsidRDefault="006F398E" w:rsidP="006F3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I will love you forever</w:t>
      </w:r>
    </w:p>
    <w:p w14:paraId="5F87A5FB" w14:textId="77777777" w:rsidR="00B84B31" w:rsidRDefault="006F398E" w:rsidP="00B84B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 xml:space="preserve">And forever I'll </w:t>
      </w:r>
      <w:proofErr w:type="gramStart"/>
      <w:r w:rsidRPr="00BA78B0">
        <w:rPr>
          <w:rFonts w:eastAsia="Times New Roman" w:cs="Courier New"/>
          <w:color w:val="000000"/>
          <w:spacing w:val="-1"/>
          <w:sz w:val="22"/>
        </w:rPr>
        <w:t>sing</w:t>
      </w:r>
      <w:proofErr w:type="gramEnd"/>
    </w:p>
    <w:p w14:paraId="585259F3" w14:textId="77777777" w:rsidR="00B84B31" w:rsidRDefault="00B84B31" w:rsidP="00B84B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1F774E8" w14:textId="49D7011C" w:rsidR="00B84B31" w:rsidRPr="00BA78B0" w:rsidRDefault="00B84B31" w:rsidP="00B84B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[Verse 2]</w:t>
      </w:r>
    </w:p>
    <w:p w14:paraId="3D4CE99C" w14:textId="77777777" w:rsidR="00B84B31" w:rsidRPr="00BA78B0" w:rsidRDefault="00B84B31" w:rsidP="00B84B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AAACCEE" w14:textId="77777777" w:rsidR="00B84B31" w:rsidRPr="00BA78B0" w:rsidRDefault="00B84B31" w:rsidP="00B84B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When the world caves in</w:t>
      </w:r>
    </w:p>
    <w:p w14:paraId="15849656" w14:textId="77777777" w:rsidR="00B84B31" w:rsidRPr="00BA78B0" w:rsidRDefault="00B84B31" w:rsidP="00B84B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 xml:space="preserve">Still my hope will </w:t>
      </w:r>
      <w:proofErr w:type="gramStart"/>
      <w:r w:rsidRPr="00BA78B0">
        <w:rPr>
          <w:rFonts w:eastAsia="Times New Roman" w:cs="Courier New"/>
          <w:color w:val="000000"/>
          <w:spacing w:val="-1"/>
          <w:sz w:val="22"/>
        </w:rPr>
        <w:t>cling</w:t>
      </w:r>
      <w:proofErr w:type="gramEnd"/>
    </w:p>
    <w:p w14:paraId="1A882CD9" w14:textId="77777777" w:rsidR="00B84B31" w:rsidRDefault="00B84B31" w:rsidP="00B84B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To your promise</w:t>
      </w:r>
    </w:p>
    <w:p w14:paraId="752D3EDF" w14:textId="77777777" w:rsidR="00B84B31" w:rsidRPr="00BA78B0" w:rsidRDefault="00B84B31" w:rsidP="00B84B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3D1DA22" w14:textId="77777777" w:rsidR="00B84B31" w:rsidRPr="00BA78B0" w:rsidRDefault="00B84B31" w:rsidP="00B84B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When my courage ends</w:t>
      </w:r>
    </w:p>
    <w:p w14:paraId="04AA4490" w14:textId="77777777" w:rsidR="00B84B31" w:rsidRPr="00BA78B0" w:rsidRDefault="00B84B31" w:rsidP="00B84B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 xml:space="preserve">Let my heart find </w:t>
      </w:r>
      <w:proofErr w:type="gramStart"/>
      <w:r w:rsidRPr="00BA78B0">
        <w:rPr>
          <w:rFonts w:eastAsia="Times New Roman" w:cs="Courier New"/>
          <w:color w:val="000000"/>
          <w:spacing w:val="-1"/>
          <w:sz w:val="22"/>
        </w:rPr>
        <w:t>strength</w:t>
      </w:r>
      <w:proofErr w:type="gramEnd"/>
    </w:p>
    <w:p w14:paraId="359D8863" w14:textId="0C61A7E8" w:rsidR="006F398E" w:rsidRPr="00BA78B0" w:rsidRDefault="00B84B31" w:rsidP="00BA78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cs="Courier New"/>
          <w:sz w:val="22"/>
        </w:rPr>
      </w:pPr>
      <w:r w:rsidRPr="00BA78B0">
        <w:rPr>
          <w:rFonts w:eastAsia="Times New Roman" w:cs="Courier New"/>
          <w:color w:val="000000"/>
          <w:spacing w:val="-1"/>
          <w:sz w:val="22"/>
        </w:rPr>
        <w:t>In your presence</w:t>
      </w:r>
    </w:p>
    <w:sectPr w:rsidR="006F398E" w:rsidRPr="00BA78B0" w:rsidSect="00BA78B0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98E"/>
    <w:rsid w:val="00184768"/>
    <w:rsid w:val="002815CA"/>
    <w:rsid w:val="004110CE"/>
    <w:rsid w:val="00451328"/>
    <w:rsid w:val="00524527"/>
    <w:rsid w:val="00533EC9"/>
    <w:rsid w:val="00616476"/>
    <w:rsid w:val="006566F8"/>
    <w:rsid w:val="00671218"/>
    <w:rsid w:val="006F398E"/>
    <w:rsid w:val="007B61E0"/>
    <w:rsid w:val="00B84B31"/>
    <w:rsid w:val="00BA78B0"/>
    <w:rsid w:val="00C95A68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D174"/>
  <w15:chartTrackingRefBased/>
  <w15:docId w15:val="{6A6C4C24-1741-4B96-9CAE-336DE2E3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9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2017-08-06T13:39:00Z</dcterms:created>
  <dcterms:modified xsi:type="dcterms:W3CDTF">2023-06-30T04:40:00Z</dcterms:modified>
</cp:coreProperties>
</file>